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000C26" w:rsidRDefault="00A500CB" w:rsidP="00A500CB">
      <w:pPr>
        <w:pStyle w:val="Footer"/>
        <w:rPr>
          <w:rStyle w:val="OSA-SBPHeader"/>
        </w:rPr>
      </w:pPr>
      <w:bookmarkStart w:id="0" w:name="_Hlk199927035"/>
      <w:r w:rsidRPr="00000C26">
        <w:rPr>
          <w:rStyle w:val="OSA-SBPHeader"/>
        </w:rPr>
        <w:drawing>
          <wp:anchor distT="0" distB="0" distL="114300" distR="114300" simplePos="0" relativeHeight="251659264" behindDoc="0" locked="1" layoutInCell="1" allowOverlap="1" wp14:anchorId="10142823" wp14:editId="7B0F10AA">
            <wp:simplePos x="0" y="0"/>
            <wp:positionH relativeFrom="page">
              <wp:posOffset>904240</wp:posOffset>
            </wp:positionH>
            <wp:positionV relativeFrom="page">
              <wp:posOffset>647700</wp:posOffset>
            </wp:positionV>
            <wp:extent cx="864870" cy="638175"/>
            <wp:effectExtent l="0" t="0" r="0" b="9525"/>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487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0C26">
        <w:rPr>
          <w:rStyle w:val="OSA-SBPHeader"/>
        </w:rPr>
        <w:t>STATE OF COLORADO</w:t>
      </w:r>
    </w:p>
    <w:p w14:paraId="013E367B" w14:textId="77777777" w:rsidR="00A500CB" w:rsidRPr="00000C26" w:rsidRDefault="00A500CB" w:rsidP="00A500CB">
      <w:pPr>
        <w:pStyle w:val="Footer"/>
        <w:rPr>
          <w:rStyle w:val="OSA-SBPHeader"/>
        </w:rPr>
      </w:pPr>
      <w:bookmarkStart w:id="1" w:name="_Hlk199927036"/>
      <w:bookmarkEnd w:id="0"/>
      <w:r w:rsidRPr="00000C26">
        <w:rPr>
          <w:rStyle w:val="OSA-SBPHeader"/>
        </w:rPr>
        <w:t>OFFICE OF THE STATE ARCHITECT</w:t>
      </w:r>
    </w:p>
    <w:p w14:paraId="4ABCC8DA" w14:textId="77777777" w:rsidR="00A500CB" w:rsidRPr="00000C26" w:rsidRDefault="00A500CB" w:rsidP="00A500CB">
      <w:pPr>
        <w:rPr>
          <w:rStyle w:val="OSA-SBPHeader"/>
        </w:rPr>
      </w:pPr>
      <w:bookmarkStart w:id="2" w:name="_Hlk199927037"/>
      <w:bookmarkEnd w:id="1"/>
      <w:r w:rsidRPr="00000C26">
        <w:rPr>
          <w:rStyle w:val="OSA-SBPHeader"/>
        </w:rPr>
        <w:t>STATE BUILDINGS PROGRAM</w:t>
      </w:r>
    </w:p>
    <w:bookmarkEnd w:id="2"/>
    <w:p w14:paraId="38C2A226" w14:textId="77777777" w:rsidR="00042882" w:rsidRPr="00B31E62" w:rsidRDefault="00042882" w:rsidP="00A500CB">
      <w:pPr>
        <w:pStyle w:val="Title"/>
        <w:rPr>
          <w:sz w:val="18"/>
          <w:szCs w:val="18"/>
        </w:rPr>
      </w:pPr>
    </w:p>
    <w:p w14:paraId="0F9CBB1E" w14:textId="52D5CD1C" w:rsidR="00782BE0" w:rsidRPr="00B31E62" w:rsidRDefault="00000C26" w:rsidP="00000C26">
      <w:pPr>
        <w:pStyle w:val="Title"/>
        <w:ind w:left="1440"/>
        <w:rPr>
          <w:rFonts w:asciiTheme="minorHAnsi" w:hAnsiTheme="minorHAnsi"/>
        </w:rPr>
      </w:pPr>
      <w:bookmarkStart w:id="3" w:name="_Hlk199927051"/>
      <w:r>
        <w:rPr>
          <w:rFonts w:asciiTheme="minorHAnsi" w:hAnsiTheme="minorHAnsi"/>
        </w:rPr>
        <w:t xml:space="preserve">NOTICE OF </w:t>
      </w:r>
      <w:r w:rsidR="00495D84">
        <w:rPr>
          <w:rFonts w:asciiTheme="minorHAnsi" w:hAnsiTheme="minorHAnsi"/>
        </w:rPr>
        <w:t xml:space="preserve">PARTIAL </w:t>
      </w:r>
      <w:r>
        <w:rPr>
          <w:rFonts w:asciiTheme="minorHAnsi" w:hAnsiTheme="minorHAnsi"/>
        </w:rPr>
        <w:t>SUBSTANTIAL COMPLETION</w:t>
      </w:r>
    </w:p>
    <w:bookmarkEnd w:id="3"/>
    <w:p w14:paraId="05FF80F8" w14:textId="77777777" w:rsidR="00B2131E" w:rsidRDefault="00B2131E" w:rsidP="00042882">
      <w:pPr>
        <w:rPr>
          <w:rFonts w:asciiTheme="minorHAnsi" w:hAnsiTheme="minorHAnsi"/>
          <w:sz w:val="22"/>
          <w:szCs w:val="22"/>
        </w:rPr>
      </w:pPr>
    </w:p>
    <w:p w14:paraId="0CB4DA26" w14:textId="2B6A2226" w:rsidR="00CD6153" w:rsidRPr="00042882" w:rsidRDefault="00653328" w:rsidP="00042882">
      <w:pPr>
        <w:rPr>
          <w:rFonts w:asciiTheme="minorHAnsi" w:hAnsiTheme="minorHAnsi"/>
          <w:sz w:val="22"/>
          <w:szCs w:val="22"/>
        </w:rPr>
      </w:pPr>
      <w:bookmarkStart w:id="4" w:name="_Hlk199927038"/>
      <w:r w:rsidRPr="00000C26">
        <w:rPr>
          <w:rStyle w:val="ProjectInformation-Header"/>
        </w:rPr>
        <w:t>Dat</w:t>
      </w:r>
      <w:r w:rsidR="00000C26">
        <w:rPr>
          <w:rStyle w:val="ProjectInformation-Header"/>
        </w:rPr>
        <w:t>e of Substantial Completion</w:t>
      </w:r>
      <w:r w:rsidR="00B2131E" w:rsidRPr="00000C26">
        <w:rPr>
          <w:rStyle w:val="ProjectInformation-Header"/>
        </w:rPr>
        <w:t>:</w:t>
      </w:r>
      <w:r w:rsidR="00CD6153">
        <w:rPr>
          <w:rFonts w:asciiTheme="minorHAnsi" w:hAnsiTheme="minorHAnsi"/>
          <w:sz w:val="22"/>
          <w:szCs w:val="22"/>
        </w:rPr>
        <w:t xml:space="preserve"> </w:t>
      </w:r>
      <w:bookmarkEnd w:id="4"/>
      <w:r w:rsidR="00000C26">
        <w:rPr>
          <w:rStyle w:val="FieldLeftJustifiedChar"/>
          <w:rFonts w:ascii="Trebuchet MS" w:hAnsi="Trebuchet MS"/>
          <w:sz w:val="24"/>
          <w:szCs w:val="24"/>
        </w:rPr>
        <w:fldChar w:fldCharType="begin">
          <w:ffData>
            <w:name w:val=""/>
            <w:enabled/>
            <w:calcOnExit w:val="0"/>
            <w:statusText w:type="text" w:val="Insert the date of agreed upon Substantial Completion"/>
            <w:textInput/>
          </w:ffData>
        </w:fldChar>
      </w:r>
      <w:r w:rsidR="00000C26">
        <w:rPr>
          <w:rStyle w:val="FieldLeftJustifiedChar"/>
          <w:rFonts w:ascii="Trebuchet MS" w:hAnsi="Trebuchet MS"/>
          <w:sz w:val="24"/>
          <w:szCs w:val="24"/>
        </w:rPr>
        <w:instrText xml:space="preserve"> FORMTEXT </w:instrText>
      </w:r>
      <w:r w:rsidR="00000C26">
        <w:rPr>
          <w:rStyle w:val="FieldLeftJustifiedChar"/>
          <w:rFonts w:ascii="Trebuchet MS" w:hAnsi="Trebuchet MS"/>
          <w:sz w:val="24"/>
          <w:szCs w:val="24"/>
        </w:rPr>
      </w:r>
      <w:r w:rsidR="00000C26">
        <w:rPr>
          <w:rStyle w:val="FieldLeftJustifiedChar"/>
          <w:rFonts w:ascii="Trebuchet MS" w:hAnsi="Trebuchet MS"/>
          <w:sz w:val="24"/>
          <w:szCs w:val="24"/>
        </w:rPr>
        <w:fldChar w:fldCharType="separate"/>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sz w:val="24"/>
          <w:szCs w:val="24"/>
        </w:rPr>
        <w:fldChar w:fldCharType="end"/>
      </w:r>
      <w:r w:rsidR="00CD6153" w:rsidRPr="00042882">
        <w:rPr>
          <w:rFonts w:asciiTheme="minorHAnsi" w:hAnsiTheme="minorHAnsi"/>
          <w:sz w:val="22"/>
          <w:szCs w:val="22"/>
        </w:rPr>
        <w:tab/>
      </w:r>
    </w:p>
    <w:p w14:paraId="5D59C33E" w14:textId="39E0D782" w:rsidR="00042882" w:rsidRPr="00042882" w:rsidRDefault="00042882" w:rsidP="00042882">
      <w:pPr>
        <w:rPr>
          <w:rFonts w:asciiTheme="minorHAnsi" w:hAnsiTheme="minorHAnsi"/>
          <w:sz w:val="22"/>
          <w:szCs w:val="22"/>
        </w:rPr>
      </w:pPr>
      <w:bookmarkStart w:id="5" w:name="_Hlk199927039"/>
      <w:bookmarkStart w:id="6" w:name="_Hlk201821122"/>
      <w:r w:rsidRPr="00000C26">
        <w:rPr>
          <w:rStyle w:val="ProjectInformation-Header"/>
        </w:rPr>
        <w:t>Institution or Agency:</w:t>
      </w:r>
      <w:bookmarkEnd w:id="5"/>
      <w:r w:rsidRPr="00042882">
        <w:rPr>
          <w:rFonts w:asciiTheme="minorHAnsi" w:hAnsiTheme="minorHAnsi"/>
          <w:sz w:val="22"/>
          <w:szCs w:val="22"/>
        </w:rPr>
        <w:tab/>
      </w:r>
      <w:r w:rsidR="00581B56">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sidR="00581B56">
        <w:rPr>
          <w:rStyle w:val="FieldLeftJustifiedChar"/>
          <w:rFonts w:ascii="Trebuchet MS" w:hAnsi="Trebuchet MS"/>
          <w:sz w:val="24"/>
          <w:szCs w:val="24"/>
        </w:rPr>
        <w:instrText xml:space="preserve"> FORMTEXT </w:instrText>
      </w:r>
      <w:r w:rsidR="00581B56">
        <w:rPr>
          <w:rStyle w:val="FieldLeftJustifiedChar"/>
          <w:rFonts w:ascii="Trebuchet MS" w:hAnsi="Trebuchet MS"/>
          <w:sz w:val="24"/>
          <w:szCs w:val="24"/>
        </w:rPr>
      </w:r>
      <w:r w:rsidR="00581B56">
        <w:rPr>
          <w:rStyle w:val="FieldLeftJustifiedChar"/>
          <w:rFonts w:ascii="Trebuchet MS" w:hAnsi="Trebuchet MS"/>
          <w:sz w:val="24"/>
          <w:szCs w:val="24"/>
        </w:rPr>
        <w:fldChar w:fldCharType="separate"/>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Pr>
          <w:rStyle w:val="FieldLeftJustifiedChar"/>
          <w:rFonts w:ascii="Trebuchet MS" w:hAnsi="Trebuchet MS"/>
          <w:sz w:val="24"/>
          <w:szCs w:val="24"/>
        </w:rPr>
        <w:fldChar w:fldCharType="end"/>
      </w:r>
    </w:p>
    <w:p w14:paraId="525FE6D1" w14:textId="3381743F" w:rsidR="00042882" w:rsidRDefault="00042882" w:rsidP="00042882">
      <w:pPr>
        <w:rPr>
          <w:rFonts w:asciiTheme="minorHAnsi" w:hAnsiTheme="minorHAnsi"/>
          <w:sz w:val="22"/>
          <w:szCs w:val="22"/>
        </w:rPr>
      </w:pPr>
      <w:bookmarkStart w:id="7" w:name="_Hlk199927040"/>
      <w:bookmarkEnd w:id="6"/>
      <w:r w:rsidRPr="00000C26">
        <w:rPr>
          <w:rStyle w:val="ProjectInformation-Header"/>
        </w:rPr>
        <w:t>Project No./Name:</w:t>
      </w:r>
      <w:r>
        <w:rPr>
          <w:rFonts w:asciiTheme="minorHAnsi" w:hAnsiTheme="minorHAnsi"/>
          <w:sz w:val="22"/>
          <w:szCs w:val="22"/>
        </w:rPr>
        <w:t xml:space="preserve"> </w:t>
      </w:r>
      <w:bookmarkEnd w:id="7"/>
      <w:r w:rsidR="00581B56">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sidR="00581B56">
        <w:rPr>
          <w:rStyle w:val="FieldLeftJustifiedChar"/>
          <w:rFonts w:ascii="Trebuchet MS" w:hAnsi="Trebuchet MS"/>
          <w:sz w:val="24"/>
          <w:szCs w:val="24"/>
        </w:rPr>
        <w:instrText xml:space="preserve"> FORMTEXT </w:instrText>
      </w:r>
      <w:r w:rsidR="00581B56">
        <w:rPr>
          <w:rStyle w:val="FieldLeftJustifiedChar"/>
          <w:rFonts w:ascii="Trebuchet MS" w:hAnsi="Trebuchet MS"/>
          <w:sz w:val="24"/>
          <w:szCs w:val="24"/>
        </w:rPr>
      </w:r>
      <w:r w:rsidR="00581B56">
        <w:rPr>
          <w:rStyle w:val="FieldLeftJustifiedChar"/>
          <w:rFonts w:ascii="Trebuchet MS" w:hAnsi="Trebuchet MS"/>
          <w:sz w:val="24"/>
          <w:szCs w:val="24"/>
        </w:rPr>
        <w:fldChar w:fldCharType="separate"/>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Pr>
          <w:rStyle w:val="FieldLeftJustifiedChar"/>
          <w:rFonts w:ascii="Trebuchet MS" w:hAnsi="Trebuchet MS"/>
          <w:sz w:val="24"/>
          <w:szCs w:val="24"/>
        </w:rPr>
        <w:fldChar w:fldCharType="end"/>
      </w:r>
    </w:p>
    <w:p w14:paraId="107AD5D1" w14:textId="77777777" w:rsidR="00CD6153" w:rsidRDefault="00CD6153" w:rsidP="00CD6153">
      <w:pPr>
        <w:rPr>
          <w:rFonts w:asciiTheme="minorHAnsi" w:hAnsiTheme="minorHAnsi"/>
          <w:sz w:val="22"/>
          <w:szCs w:val="22"/>
        </w:rPr>
      </w:pPr>
    </w:p>
    <w:p w14:paraId="17F17F85" w14:textId="77777777" w:rsidR="00263A1E" w:rsidRDefault="00000C26" w:rsidP="00000C26">
      <w:pPr>
        <w:rPr>
          <w:rStyle w:val="BodyTextChar"/>
        </w:rPr>
      </w:pPr>
      <w:r w:rsidRPr="00263A1E">
        <w:rPr>
          <w:rStyle w:val="BodyTextChar"/>
        </w:rPr>
        <w:t>TO:</w:t>
      </w:r>
      <w:r w:rsidRPr="00263A1E">
        <w:rPr>
          <w:rStyle w:val="BodyTextChar"/>
        </w:rPr>
        <w:tab/>
      </w:r>
    </w:p>
    <w:p w14:paraId="2A1705B5" w14:textId="77777777" w:rsidR="00263A1E" w:rsidRDefault="00263A1E" w:rsidP="00000C26">
      <w:pPr>
        <w:rPr>
          <w:rStyle w:val="BodyTextChar"/>
        </w:rPr>
      </w:pPr>
    </w:p>
    <w:p w14:paraId="578421AB" w14:textId="39726BA1" w:rsidR="00000C26" w:rsidRDefault="00000C26" w:rsidP="00000C26">
      <w:pPr>
        <w:rPr>
          <w:rStyle w:val="Instructions-Texttoinsert"/>
        </w:rPr>
      </w:pPr>
      <w:r w:rsidRPr="00000C26">
        <w:rPr>
          <w:rStyle w:val="Instructions-Texttoinsert"/>
        </w:rPr>
        <w:t>[</w:t>
      </w:r>
      <w:r w:rsidR="00263A1E">
        <w:rPr>
          <w:rStyle w:val="Instructions-Texttoinsert"/>
        </w:rPr>
        <w:t>Name of Principal Representative</w:t>
      </w:r>
      <w:r w:rsidRPr="00000C26">
        <w:rPr>
          <w:rStyle w:val="Instructions-Texttoinsert"/>
        </w:rPr>
        <w:t>]</w:t>
      </w:r>
    </w:p>
    <w:p w14:paraId="77AE25BC" w14:textId="00FB3A13" w:rsidR="00263A1E" w:rsidRDefault="00263A1E" w:rsidP="00263A1E">
      <w:pPr>
        <w:rPr>
          <w:rStyle w:val="Instructions-Texttoinsert"/>
        </w:rPr>
      </w:pPr>
      <w:r w:rsidRPr="00000C26">
        <w:rPr>
          <w:rStyle w:val="Instructions-Texttoinsert"/>
        </w:rPr>
        <w:t>[</w:t>
      </w:r>
      <w:r>
        <w:rPr>
          <w:rStyle w:val="Instructions-Texttoinsert"/>
        </w:rPr>
        <w:t>Agency/Institution</w:t>
      </w:r>
      <w:r w:rsidRPr="00000C26">
        <w:rPr>
          <w:rStyle w:val="Instructions-Texttoinsert"/>
        </w:rPr>
        <w:t>]</w:t>
      </w:r>
    </w:p>
    <w:p w14:paraId="6EEA9C13" w14:textId="0CE22C57" w:rsidR="00263A1E" w:rsidRDefault="00263A1E" w:rsidP="00263A1E">
      <w:pPr>
        <w:rPr>
          <w:rStyle w:val="Instructions-Texttoinsert"/>
        </w:rPr>
      </w:pPr>
      <w:r>
        <w:rPr>
          <w:rStyle w:val="Instructions-Texttoinsert"/>
        </w:rPr>
        <w:t>[</w:t>
      </w:r>
      <w:r>
        <w:rPr>
          <w:rStyle w:val="Instructions-Texttoinsert"/>
        </w:rPr>
        <w:t xml:space="preserve">Address of </w:t>
      </w:r>
      <w:r>
        <w:rPr>
          <w:rStyle w:val="Instructions-Texttoinsert"/>
        </w:rPr>
        <w:t>Agency/Institution</w:t>
      </w:r>
      <w:r w:rsidRPr="00000C26">
        <w:rPr>
          <w:rStyle w:val="Instructions-Texttoinsert"/>
        </w:rPr>
        <w:t>]</w:t>
      </w:r>
    </w:p>
    <w:p w14:paraId="4D254615" w14:textId="77777777" w:rsidR="00D479B2" w:rsidRDefault="00D479B2" w:rsidP="00263A1E">
      <w:pPr>
        <w:pStyle w:val="BodyText"/>
        <w:rPr>
          <w:rStyle w:val="Instructions-Texttoinsert"/>
        </w:rPr>
      </w:pPr>
    </w:p>
    <w:p w14:paraId="5B33C64B" w14:textId="0974491B" w:rsidR="00263A1E" w:rsidRDefault="00263A1E" w:rsidP="00263A1E">
      <w:pPr>
        <w:pStyle w:val="BodyText"/>
        <w:rPr>
          <w:rStyle w:val="Instructions-Texttoinsert"/>
        </w:rPr>
      </w:pPr>
      <w:r>
        <w:rPr>
          <w:rStyle w:val="Instructions-Texttoinsert"/>
        </w:rPr>
        <w:t>[Email Address]</w:t>
      </w:r>
    </w:p>
    <w:p w14:paraId="177BD2BC" w14:textId="77777777" w:rsidR="00263A1E" w:rsidRDefault="00263A1E" w:rsidP="00263A1E">
      <w:pPr>
        <w:pStyle w:val="BodyText"/>
        <w:rPr>
          <w:rStyle w:val="Instructions-Texttoinsert"/>
          <w:color w:val="auto"/>
        </w:rPr>
      </w:pPr>
    </w:p>
    <w:p w14:paraId="5F1A2345" w14:textId="77777777" w:rsidR="00263A1E" w:rsidRPr="00D479B2" w:rsidRDefault="00263A1E" w:rsidP="00D479B2">
      <w:pPr>
        <w:pStyle w:val="BodyText"/>
        <w:rPr>
          <w:rStyle w:val="Instructions-Texttoinsert"/>
          <w:color w:val="auto"/>
        </w:rPr>
      </w:pPr>
    </w:p>
    <w:p w14:paraId="1128F092" w14:textId="2654E447" w:rsidR="00263A1E" w:rsidRPr="00D479B2" w:rsidRDefault="00263A1E" w:rsidP="00D479B2">
      <w:pPr>
        <w:pStyle w:val="BodyText"/>
        <w:rPr>
          <w:rStyle w:val="Instructions-Texttoinsert"/>
          <w:color w:val="auto"/>
        </w:rPr>
      </w:pPr>
      <w:r w:rsidRPr="00D479B2">
        <w:rPr>
          <w:rStyle w:val="Instructions-Texttoinsert"/>
          <w:color w:val="auto"/>
        </w:rPr>
        <w:t>and</w:t>
      </w:r>
    </w:p>
    <w:p w14:paraId="1294B425" w14:textId="77777777" w:rsidR="00263A1E" w:rsidRPr="00D479B2" w:rsidRDefault="00263A1E" w:rsidP="00D479B2">
      <w:pPr>
        <w:pStyle w:val="BodyText"/>
        <w:rPr>
          <w:rStyle w:val="Instructions-Texttoinsert"/>
          <w:color w:val="auto"/>
        </w:rPr>
      </w:pPr>
    </w:p>
    <w:p w14:paraId="24240027" w14:textId="1AD2BBD9" w:rsidR="00263A1E" w:rsidRDefault="00263A1E" w:rsidP="00263A1E">
      <w:pPr>
        <w:rPr>
          <w:rStyle w:val="Instructions-Texttoinsert"/>
        </w:rPr>
      </w:pPr>
      <w:r w:rsidRPr="00000C26">
        <w:rPr>
          <w:rStyle w:val="Instructions-Texttoinsert"/>
        </w:rPr>
        <w:t>[</w:t>
      </w:r>
      <w:r>
        <w:rPr>
          <w:rStyle w:val="Instructions-Texttoinsert"/>
        </w:rPr>
        <w:t>Name of Signatory for</w:t>
      </w:r>
      <w:r w:rsidRPr="00000C26">
        <w:rPr>
          <w:rStyle w:val="Instructions-Texttoinsert"/>
        </w:rPr>
        <w:t xml:space="preserve"> Contractor]</w:t>
      </w:r>
    </w:p>
    <w:p w14:paraId="670B486E" w14:textId="217D2C41" w:rsidR="00263A1E" w:rsidRDefault="00263A1E" w:rsidP="00263A1E">
      <w:pPr>
        <w:rPr>
          <w:rStyle w:val="Instructions-Texttoinsert"/>
        </w:rPr>
      </w:pPr>
      <w:r w:rsidRPr="00000C26">
        <w:rPr>
          <w:rStyle w:val="Instructions-Texttoinsert"/>
        </w:rPr>
        <w:t>[Legal name of Contractor]</w:t>
      </w:r>
    </w:p>
    <w:p w14:paraId="36E69C26" w14:textId="5A178AD6" w:rsidR="00263A1E" w:rsidRDefault="00263A1E" w:rsidP="00263A1E">
      <w:pPr>
        <w:rPr>
          <w:rStyle w:val="Instructions-Texttoinsert"/>
        </w:rPr>
      </w:pPr>
      <w:r w:rsidRPr="00000C26">
        <w:rPr>
          <w:rStyle w:val="Instructions-Texttoinsert"/>
        </w:rPr>
        <w:t>[Address of Contractor]</w:t>
      </w:r>
    </w:p>
    <w:p w14:paraId="2191FC91" w14:textId="77777777" w:rsidR="00D479B2" w:rsidRDefault="00D479B2" w:rsidP="00263A1E">
      <w:pPr>
        <w:rPr>
          <w:rStyle w:val="Instructions-Texttoinsert"/>
        </w:rPr>
      </w:pPr>
    </w:p>
    <w:p w14:paraId="43F0D0E2" w14:textId="29FE7317" w:rsidR="00D479B2" w:rsidRDefault="00D479B2" w:rsidP="00263A1E">
      <w:pPr>
        <w:rPr>
          <w:rStyle w:val="Instructions-Texttoinsert"/>
        </w:rPr>
      </w:pPr>
      <w:r>
        <w:rPr>
          <w:rStyle w:val="Instructions-Texttoinsert"/>
        </w:rPr>
        <w:t>[Email Address]</w:t>
      </w:r>
    </w:p>
    <w:p w14:paraId="030C837A" w14:textId="77777777" w:rsidR="00000C26" w:rsidRPr="00263A1E" w:rsidRDefault="00000C26" w:rsidP="00263A1E">
      <w:pPr>
        <w:pStyle w:val="BodyText"/>
        <w:rPr>
          <w:rFonts w:cs="Arial"/>
          <w:szCs w:val="24"/>
        </w:rPr>
      </w:pPr>
    </w:p>
    <w:p w14:paraId="23267ED7" w14:textId="77777777" w:rsidR="00263A1E" w:rsidRPr="00263A1E" w:rsidRDefault="00000C26" w:rsidP="00263A1E">
      <w:pPr>
        <w:pStyle w:val="BodyText"/>
      </w:pPr>
      <w:r w:rsidRPr="00263A1E">
        <w:t xml:space="preserve">This is to advise you that </w:t>
      </w:r>
      <w:r w:rsidR="00263A1E" w:rsidRPr="00263A1E">
        <w:t>the Work has been reviewed, inspected and determined, to the best knowledge, information and belief of the Architect/Engineer, to be substantially complete as of the date noted above in accordance with the criteria outlined in Article 41 of The General Conditions of the Contract in SC-6.23 and SC-8.1 or Article 41 in SC-6.51 and the Specifications, including without limitation a) suitable for occupancy, b) inspected for code compliance with Building Inspection Records signed by code officials for the State, c) determined to be fully and comfortably usable, and d) fully cleaned and appropriate for presentation to the public.</w:t>
      </w:r>
    </w:p>
    <w:p w14:paraId="16DCD45A" w14:textId="77777777" w:rsidR="00263A1E" w:rsidRPr="00263A1E" w:rsidRDefault="00263A1E" w:rsidP="00263A1E">
      <w:pPr>
        <w:pStyle w:val="BodyText"/>
      </w:pPr>
    </w:p>
    <w:p w14:paraId="30CB36CB" w14:textId="77777777" w:rsidR="00263A1E" w:rsidRPr="00263A1E" w:rsidRDefault="00263A1E" w:rsidP="00263A1E">
      <w:pPr>
        <w:pStyle w:val="BodyText"/>
      </w:pPr>
      <w:r w:rsidRPr="00263A1E">
        <w:t>A punch list of work to be completed, work not in compliance with the Drawings or Specifications, and unsatisfactory work is attached hereto, along with the Contractor’s schedule for the completion of each and every item identified on the punch list specifying the Subcontractor or trade responsible for the work, and the dates the completion or correction will be commenced and finished within any period indicated in the Agreement for punch list completion prior to Final Acceptance.</w:t>
      </w:r>
    </w:p>
    <w:p w14:paraId="7F01E920" w14:textId="77777777" w:rsidR="00263A1E" w:rsidRPr="00263A1E" w:rsidRDefault="00263A1E" w:rsidP="00263A1E">
      <w:pPr>
        <w:pStyle w:val="BodyText"/>
      </w:pPr>
    </w:p>
    <w:p w14:paraId="07597999" w14:textId="72263AE7" w:rsidR="00263A1E" w:rsidRPr="00263A1E" w:rsidRDefault="00263A1E" w:rsidP="00263A1E">
      <w:pPr>
        <w:pStyle w:val="BodyText"/>
      </w:pPr>
      <w:r w:rsidRPr="00263A1E">
        <w:t xml:space="preserve">Except as stated </w:t>
      </w:r>
      <w:r>
        <w:t>below</w:t>
      </w:r>
      <w:r w:rsidRPr="00263A1E">
        <w:t>, all manufacturers’ warranties, other special warranties and the Contractor’s one-year obligation to perform remedial work, shall commence on the Date of Substantial Completion noted above.</w:t>
      </w:r>
    </w:p>
    <w:p w14:paraId="0E9A978F" w14:textId="77777777" w:rsidR="00263A1E" w:rsidRPr="00263A1E" w:rsidRDefault="00263A1E" w:rsidP="00263A1E">
      <w:pPr>
        <w:pStyle w:val="BodyText"/>
      </w:pPr>
    </w:p>
    <w:p w14:paraId="5BB50C88" w14:textId="77777777" w:rsidR="00263A1E" w:rsidRPr="00263A1E" w:rsidRDefault="00263A1E" w:rsidP="00263A1E">
      <w:pPr>
        <w:pStyle w:val="BodyText"/>
      </w:pPr>
      <w:r w:rsidRPr="00263A1E">
        <w:t xml:space="preserve">This Notice of Substantial Completion shall be effective and establish the Date of Substantial Completion only when fully executed by the Contractor and the Principal Representative.  The Principal Representative accepts the Work as substantially complete as of the Date of Substantial Completion herein noted.  The Contractor agrees </w:t>
      </w:r>
      <w:r w:rsidRPr="00263A1E">
        <w:lastRenderedPageBreak/>
        <w:t>to complete or correct the Work identified on the attached punch list and to do so in accordance with attached punch list completion schedule</w:t>
      </w:r>
    </w:p>
    <w:p w14:paraId="0FAE663E" w14:textId="77777777" w:rsidR="009D3EEC" w:rsidRDefault="009D3EEC" w:rsidP="00CD6153">
      <w:pPr>
        <w:rPr>
          <w:rFonts w:asciiTheme="minorHAnsi" w:hAnsiTheme="minorHAnsi"/>
          <w:spacing w:val="-2"/>
          <w:sz w:val="24"/>
          <w:szCs w:val="24"/>
        </w:rPr>
      </w:pPr>
    </w:p>
    <w:p w14:paraId="4AE33813" w14:textId="77777777" w:rsidR="009D3EEC" w:rsidRPr="004C43A7" w:rsidRDefault="009D3EEC" w:rsidP="00CD6153">
      <w:pPr>
        <w:rPr>
          <w:rFonts w:asciiTheme="minorHAnsi" w:hAnsiTheme="minorHAnsi"/>
          <w:spacing w:val="-2"/>
          <w:sz w:val="24"/>
          <w:szCs w:val="24"/>
        </w:rPr>
      </w:pPr>
    </w:p>
    <w:p w14:paraId="692432A1" w14:textId="3F7E9AD2" w:rsidR="004C43A7" w:rsidRPr="004C43A7" w:rsidRDefault="004C43A7" w:rsidP="004C43A7">
      <w:pPr>
        <w:rPr>
          <w:rFonts w:asciiTheme="minorHAnsi" w:hAnsiTheme="minorHAnsi"/>
          <w:sz w:val="18"/>
        </w:rPr>
      </w:pPr>
      <w:bookmarkStart w:id="8" w:name="_Hlk199927046"/>
      <w:r w:rsidRPr="004C43A7">
        <w:rPr>
          <w:rFonts w:asciiTheme="minorHAnsi" w:hAnsiTheme="minorHAnsi"/>
          <w:sz w:val="18"/>
        </w:rPr>
        <w:t xml:space="preserve">By </w:t>
      </w:r>
      <w:r w:rsidRPr="004C43A7">
        <w:rPr>
          <w:rFonts w:asciiTheme="minorHAnsi" w:hAnsiTheme="minorHAnsi"/>
          <w:sz w:val="18"/>
          <w:u w:val="single"/>
        </w:rPr>
        <w:t>________________________________________</w:t>
      </w:r>
      <w:r w:rsidRPr="004C43A7">
        <w:rPr>
          <w:rFonts w:asciiTheme="minorHAnsi" w:hAnsiTheme="minorHAnsi"/>
          <w:sz w:val="18"/>
        </w:rPr>
        <w:tab/>
      </w:r>
      <w:r w:rsidRPr="004C43A7">
        <w:rPr>
          <w:rFonts w:asciiTheme="minorHAnsi" w:hAnsiTheme="minorHAnsi"/>
          <w:sz w:val="18"/>
        </w:rPr>
        <w:tab/>
        <w:t>B</w:t>
      </w:r>
      <w:r w:rsidR="00581B56">
        <w:rPr>
          <w:rFonts w:asciiTheme="minorHAnsi" w:hAnsiTheme="minorHAnsi"/>
          <w:sz w:val="18"/>
        </w:rPr>
        <w:t xml:space="preserve">y </w:t>
      </w:r>
      <w:r w:rsidRPr="004C43A7">
        <w:rPr>
          <w:rFonts w:asciiTheme="minorHAnsi" w:hAnsiTheme="minorHAnsi"/>
          <w:sz w:val="18"/>
        </w:rPr>
        <w:t xml:space="preserve"> </w:t>
      </w:r>
      <w:r w:rsidRPr="004C43A7">
        <w:rPr>
          <w:rFonts w:asciiTheme="minorHAnsi" w:hAnsiTheme="minorHAnsi"/>
          <w:sz w:val="18"/>
          <w:u w:val="single"/>
        </w:rPr>
        <w:t>________________________________________</w:t>
      </w:r>
    </w:p>
    <w:p w14:paraId="2CB74380" w14:textId="3BA79B8C" w:rsidR="004C43A7" w:rsidRPr="00D479B2" w:rsidRDefault="00BC6A70" w:rsidP="00D479B2">
      <w:pPr>
        <w:pStyle w:val="SignatureLabel-Left"/>
      </w:pPr>
      <w:bookmarkStart w:id="9" w:name="_Hlk199927047"/>
      <w:bookmarkEnd w:id="8"/>
      <w:r>
        <w:t>Architect/Engineer</w:t>
      </w:r>
      <w:r w:rsidR="004C43A7" w:rsidRPr="004C43A7">
        <w:tab/>
        <w:t>Date</w:t>
      </w:r>
      <w:r w:rsidR="004C43A7" w:rsidRPr="004C43A7">
        <w:tab/>
      </w:r>
      <w:r w:rsidR="00D479B2">
        <w:tab/>
      </w:r>
      <w:r w:rsidR="00D479B2">
        <w:tab/>
      </w:r>
      <w:r w:rsidR="00D479B2">
        <w:tab/>
      </w:r>
      <w:r w:rsidR="00D479B2">
        <w:tab/>
      </w:r>
      <w:r w:rsidR="004C43A7" w:rsidRPr="00D479B2">
        <w:t xml:space="preserve">Principal Representative </w:t>
      </w:r>
      <w:r w:rsidR="004C43A7" w:rsidRPr="00D479B2">
        <w:tab/>
        <w:t xml:space="preserve">Date  </w:t>
      </w:r>
    </w:p>
    <w:bookmarkStart w:id="10" w:name="_Hlk199927048"/>
    <w:bookmarkEnd w:id="9"/>
    <w:p w14:paraId="0DA54664" w14:textId="0375002F" w:rsidR="004C43A7" w:rsidRPr="00AA0B4E" w:rsidRDefault="00AA0B4E" w:rsidP="00AA0B4E">
      <w:pPr>
        <w:ind w:firstLine="270"/>
        <w:rPr>
          <w:rFonts w:ascii="Trebuchet MS" w:eastAsia="Courier" w:hAnsi="Trebuchet MS"/>
          <w:spacing w:val="-3"/>
          <w:sz w:val="24"/>
          <w:szCs w:val="24"/>
        </w:rPr>
      </w:pPr>
      <w:r>
        <w:rPr>
          <w:rStyle w:val="FieldLeftJustifiedChar"/>
          <w:rFonts w:ascii="Trebuchet MS" w:hAnsi="Trebuchet MS"/>
          <w:sz w:val="24"/>
          <w:szCs w:val="24"/>
          <w:u w:val="none"/>
        </w:rPr>
        <w:fldChar w:fldCharType="begin">
          <w:ffData>
            <w:name w:val=""/>
            <w:enabled/>
            <w:calcOnExit w:val="0"/>
            <w:statusText w:type="text" w:val="Insert name of architectural/engineering firm"/>
            <w:textInput>
              <w:default w:val="(Name of Firm)"/>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Firm)</w:t>
      </w:r>
      <w:r>
        <w:rPr>
          <w:rStyle w:val="FieldLeftJustifiedChar"/>
          <w:rFonts w:ascii="Trebuchet MS" w:hAnsi="Trebuchet MS"/>
          <w:sz w:val="24"/>
          <w:szCs w:val="24"/>
          <w:u w:val="none"/>
        </w:rPr>
        <w:fldChar w:fldCharType="end"/>
      </w:r>
      <w:r w:rsidR="004C43A7" w:rsidRPr="004C43A7">
        <w:rPr>
          <w:rFonts w:asciiTheme="minorHAnsi" w:hAnsiTheme="minorHAnsi"/>
          <w:sz w:val="18"/>
        </w:rPr>
        <w:tab/>
      </w:r>
      <w:r w:rsidR="004C43A7" w:rsidRPr="004C43A7">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 xml:space="preserve">     </w:t>
      </w:r>
      <w:bookmarkEnd w:id="10"/>
      <w:r>
        <w:rPr>
          <w:rStyle w:val="FieldLeftJustifiedChar"/>
          <w:rFonts w:ascii="Trebuchet MS" w:hAnsi="Trebuchet MS"/>
          <w:sz w:val="24"/>
          <w:szCs w:val="24"/>
          <w:u w:val="none"/>
        </w:rPr>
        <w:fldChar w:fldCharType="begin">
          <w:ffData>
            <w:name w:val=""/>
            <w:enabled/>
            <w:calcOnExit w:val="0"/>
            <w:statusText w:type="text" w:val="Insert name of agency or Institution"/>
            <w:textInput>
              <w:default w:val="(Name of Agency/IHE)"/>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Agency/IHE)</w:t>
      </w:r>
      <w:r>
        <w:rPr>
          <w:rStyle w:val="FieldLeftJustifiedChar"/>
          <w:rFonts w:ascii="Trebuchet MS" w:hAnsi="Trebuchet MS"/>
          <w:sz w:val="24"/>
          <w:szCs w:val="24"/>
          <w:u w:val="none"/>
        </w:rPr>
        <w:fldChar w:fldCharType="end"/>
      </w:r>
    </w:p>
    <w:p w14:paraId="5C65B908" w14:textId="77777777" w:rsidR="00BC6A70" w:rsidRPr="004C43A7" w:rsidRDefault="00BC6A70" w:rsidP="004C43A7">
      <w:pPr>
        <w:tabs>
          <w:tab w:val="left" w:pos="3600"/>
          <w:tab w:val="left" w:pos="5310"/>
          <w:tab w:val="left" w:pos="8550"/>
        </w:tabs>
        <w:ind w:left="270"/>
        <w:rPr>
          <w:rFonts w:asciiTheme="minorHAnsi" w:hAnsiTheme="minorHAnsi"/>
          <w:sz w:val="18"/>
        </w:rPr>
      </w:pPr>
    </w:p>
    <w:p w14:paraId="0D106286" w14:textId="77777777" w:rsidR="004C43A7" w:rsidRDefault="004C43A7" w:rsidP="004C43A7">
      <w:pPr>
        <w:tabs>
          <w:tab w:val="left" w:pos="0"/>
          <w:tab w:val="left" w:pos="3600"/>
          <w:tab w:val="left" w:pos="5310"/>
          <w:tab w:val="left" w:pos="8550"/>
        </w:tabs>
        <w:rPr>
          <w:rFonts w:asciiTheme="minorHAnsi" w:hAnsiTheme="minorHAnsi"/>
          <w:sz w:val="18"/>
        </w:rPr>
      </w:pPr>
    </w:p>
    <w:p w14:paraId="09FC4596" w14:textId="77777777" w:rsidR="00BC6A70" w:rsidRPr="004C43A7" w:rsidRDefault="00BC6A70" w:rsidP="00BC6A70">
      <w:pPr>
        <w:rPr>
          <w:rFonts w:asciiTheme="minorHAnsi" w:hAnsiTheme="minorHAnsi"/>
          <w:spacing w:val="-2"/>
          <w:sz w:val="24"/>
          <w:szCs w:val="24"/>
        </w:rPr>
      </w:pPr>
    </w:p>
    <w:p w14:paraId="2E065200" w14:textId="77777777" w:rsidR="00BC6A70" w:rsidRPr="004C43A7" w:rsidRDefault="00BC6A70" w:rsidP="00BC6A70">
      <w:pPr>
        <w:rPr>
          <w:rFonts w:asciiTheme="minorHAnsi" w:hAnsiTheme="minorHAnsi"/>
          <w:sz w:val="18"/>
        </w:rPr>
      </w:pPr>
      <w:r w:rsidRPr="004C43A7">
        <w:rPr>
          <w:rFonts w:asciiTheme="minorHAnsi" w:hAnsiTheme="minorHAnsi"/>
          <w:sz w:val="18"/>
        </w:rPr>
        <w:t xml:space="preserve">By </w:t>
      </w:r>
      <w:r w:rsidRPr="004C43A7">
        <w:rPr>
          <w:rFonts w:asciiTheme="minorHAnsi" w:hAnsiTheme="minorHAnsi"/>
          <w:sz w:val="18"/>
          <w:u w:val="single"/>
        </w:rPr>
        <w:t>________________________________________</w:t>
      </w:r>
      <w:r w:rsidRPr="004C43A7">
        <w:rPr>
          <w:rFonts w:asciiTheme="minorHAnsi" w:hAnsiTheme="minorHAnsi"/>
          <w:sz w:val="18"/>
        </w:rPr>
        <w:tab/>
      </w:r>
      <w:r w:rsidRPr="004C43A7">
        <w:rPr>
          <w:rFonts w:asciiTheme="minorHAnsi" w:hAnsiTheme="minorHAnsi"/>
          <w:sz w:val="18"/>
        </w:rPr>
        <w:tab/>
      </w:r>
      <w:proofErr w:type="spellStart"/>
      <w:r w:rsidRPr="004C43A7">
        <w:rPr>
          <w:rFonts w:asciiTheme="minorHAnsi" w:hAnsiTheme="minorHAnsi"/>
          <w:sz w:val="18"/>
        </w:rPr>
        <w:t>B</w:t>
      </w:r>
      <w:r>
        <w:rPr>
          <w:rFonts w:asciiTheme="minorHAnsi" w:hAnsiTheme="minorHAnsi"/>
          <w:sz w:val="18"/>
        </w:rPr>
        <w:t>y</w:t>
      </w:r>
      <w:proofErr w:type="spellEnd"/>
      <w:r>
        <w:rPr>
          <w:rFonts w:asciiTheme="minorHAnsi" w:hAnsiTheme="minorHAnsi"/>
          <w:sz w:val="18"/>
        </w:rPr>
        <w:t xml:space="preserve"> </w:t>
      </w:r>
      <w:r w:rsidRPr="004C43A7">
        <w:rPr>
          <w:rFonts w:asciiTheme="minorHAnsi" w:hAnsiTheme="minorHAnsi"/>
          <w:sz w:val="18"/>
        </w:rPr>
        <w:t xml:space="preserve"> </w:t>
      </w:r>
      <w:r w:rsidRPr="004C43A7">
        <w:rPr>
          <w:rFonts w:asciiTheme="minorHAnsi" w:hAnsiTheme="minorHAnsi"/>
          <w:sz w:val="18"/>
          <w:u w:val="single"/>
        </w:rPr>
        <w:t>________________________________________</w:t>
      </w:r>
    </w:p>
    <w:p w14:paraId="4384A0EB" w14:textId="3BB77E47" w:rsidR="00BC6A70" w:rsidRPr="004C43A7" w:rsidRDefault="00BC6A70" w:rsidP="00D479B2">
      <w:pPr>
        <w:pStyle w:val="SignatureLabel-Right"/>
      </w:pPr>
      <w:r w:rsidRPr="004C43A7">
        <w:t>State Buildings Program</w:t>
      </w:r>
      <w:r w:rsidRPr="004C43A7">
        <w:tab/>
        <w:t>Date</w:t>
      </w:r>
      <w:r w:rsidRPr="004C43A7">
        <w:tab/>
      </w:r>
      <w:r w:rsidR="00D479B2">
        <w:tab/>
      </w:r>
      <w:r w:rsidR="00D479B2">
        <w:tab/>
      </w:r>
      <w:r w:rsidR="00D479B2">
        <w:tab/>
      </w:r>
      <w:r>
        <w:t>Contractor</w:t>
      </w:r>
      <w:r w:rsidRPr="004C43A7">
        <w:t xml:space="preserve"> </w:t>
      </w:r>
      <w:r w:rsidRPr="004C43A7">
        <w:tab/>
        <w:t xml:space="preserve">Date  </w:t>
      </w:r>
    </w:p>
    <w:p w14:paraId="699DC9F2" w14:textId="0D7DABC1" w:rsidR="00BC6A70" w:rsidRDefault="00AA0B4E" w:rsidP="00AA0B4E">
      <w:pPr>
        <w:ind w:firstLine="270"/>
        <w:rPr>
          <w:rStyle w:val="FieldLeftJustifiedChar"/>
          <w:rFonts w:ascii="Trebuchet MS" w:hAnsi="Trebuchet MS"/>
          <w:sz w:val="24"/>
          <w:szCs w:val="24"/>
          <w:u w:val="none"/>
        </w:rPr>
      </w:pPr>
      <w:r>
        <w:rPr>
          <w:rStyle w:val="FieldLeftJustifiedChar"/>
          <w:rFonts w:ascii="Trebuchet MS" w:hAnsi="Trebuchet MS"/>
          <w:sz w:val="24"/>
          <w:szCs w:val="24"/>
          <w:u w:val="none"/>
        </w:rPr>
        <w:fldChar w:fldCharType="begin">
          <w:ffData>
            <w:name w:val=""/>
            <w:enabled/>
            <w:calcOnExit w:val="0"/>
            <w:statusText w:type="text" w:val="Insert name and title of SBP Delegate"/>
            <w:textInput>
              <w:default w:val="Print Name &amp; Title"/>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Print Name &amp; Title</w:t>
      </w:r>
      <w:r>
        <w:rPr>
          <w:rStyle w:val="FieldLeftJustifiedChar"/>
          <w:rFonts w:ascii="Trebuchet MS" w:hAnsi="Trebuchet MS"/>
          <w:sz w:val="24"/>
          <w:szCs w:val="24"/>
          <w:u w:val="none"/>
        </w:rPr>
        <w:fldChar w:fldCharType="end"/>
      </w:r>
      <w:r w:rsidRPr="004C43A7">
        <w:rPr>
          <w:rFonts w:asciiTheme="minorHAnsi" w:hAnsiTheme="minorHAnsi"/>
          <w:sz w:val="18"/>
        </w:rPr>
        <w:tab/>
      </w:r>
      <w:r w:rsidRPr="004C43A7">
        <w:rPr>
          <w:rFonts w:asciiTheme="minorHAnsi" w:hAnsiTheme="minorHAnsi"/>
          <w:sz w:val="18"/>
        </w:rPr>
        <w:tab/>
      </w:r>
      <w:r>
        <w:rPr>
          <w:rFonts w:asciiTheme="minorHAnsi" w:hAnsiTheme="minorHAnsi"/>
          <w:sz w:val="18"/>
        </w:rPr>
        <w:tab/>
      </w:r>
      <w:r>
        <w:rPr>
          <w:rFonts w:asciiTheme="minorHAnsi" w:hAnsiTheme="minorHAnsi"/>
          <w:sz w:val="18"/>
        </w:rPr>
        <w:tab/>
        <w:t xml:space="preserve">     </w:t>
      </w:r>
      <w:r>
        <w:rPr>
          <w:rStyle w:val="FieldLeftJustifiedChar"/>
          <w:rFonts w:ascii="Trebuchet MS" w:hAnsi="Trebuchet MS"/>
          <w:sz w:val="24"/>
          <w:szCs w:val="24"/>
          <w:u w:val="none"/>
        </w:rPr>
        <w:fldChar w:fldCharType="begin">
          <w:ffData>
            <w:name w:val=""/>
            <w:enabled/>
            <w:calcOnExit w:val="0"/>
            <w:statusText w:type="text" w:val="Insert name of construction firm"/>
            <w:textInput>
              <w:default w:val="(Name of Contractor)"/>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Contractor)</w:t>
      </w:r>
      <w:r>
        <w:rPr>
          <w:rStyle w:val="FieldLeftJustifiedChar"/>
          <w:rFonts w:ascii="Trebuchet MS" w:hAnsi="Trebuchet MS"/>
          <w:sz w:val="24"/>
          <w:szCs w:val="24"/>
          <w:u w:val="none"/>
        </w:rPr>
        <w:fldChar w:fldCharType="end"/>
      </w:r>
    </w:p>
    <w:p w14:paraId="5D458620" w14:textId="77777777" w:rsidR="00263A1E" w:rsidRDefault="00263A1E" w:rsidP="00AA0B4E">
      <w:pPr>
        <w:ind w:firstLine="270"/>
        <w:rPr>
          <w:rStyle w:val="FieldLeftJustifiedChar"/>
          <w:rFonts w:ascii="Trebuchet MS" w:hAnsi="Trebuchet MS"/>
          <w:sz w:val="24"/>
          <w:szCs w:val="24"/>
          <w:u w:val="none"/>
        </w:rPr>
      </w:pPr>
    </w:p>
    <w:p w14:paraId="1C35C39E" w14:textId="77777777" w:rsidR="00263A1E" w:rsidRDefault="00263A1E" w:rsidP="00263A1E">
      <w:pPr>
        <w:pStyle w:val="BodyText"/>
        <w:rPr>
          <w:rStyle w:val="FieldLeftJustifiedChar"/>
          <w:rFonts w:ascii="Trebuchet MS" w:hAnsi="Trebuchet MS"/>
          <w:szCs w:val="24"/>
          <w:u w:val="none"/>
        </w:rPr>
      </w:pPr>
    </w:p>
    <w:p w14:paraId="0154F602" w14:textId="77777777" w:rsidR="00263A1E" w:rsidRPr="00263A1E" w:rsidRDefault="00263A1E" w:rsidP="00263A1E">
      <w:pPr>
        <w:pStyle w:val="BodyText"/>
        <w:rPr>
          <w:rFonts w:eastAsia="Courier"/>
        </w:rPr>
      </w:pPr>
      <w:r w:rsidRPr="00263A1E">
        <w:rPr>
          <w:rFonts w:eastAsia="Courier"/>
        </w:rPr>
        <w:t>The responsibilities of the Principal Representative and the Contractor for security, maintenance, heat, utilities, and insurance shall be as specified in the Contract Documents or as otherwise hereafter noted:</w:t>
      </w:r>
    </w:p>
    <w:p w14:paraId="336E5B95" w14:textId="77777777" w:rsidR="00263A1E" w:rsidRPr="00263A1E" w:rsidRDefault="00263A1E" w:rsidP="00263A1E">
      <w:pPr>
        <w:pStyle w:val="BodyText"/>
        <w:rPr>
          <w:rFonts w:eastAsia="Courier"/>
        </w:rPr>
      </w:pPr>
    </w:p>
    <w:p w14:paraId="2BBC2717" w14:textId="77777777" w:rsidR="00263A1E" w:rsidRPr="00263A1E" w:rsidRDefault="00263A1E" w:rsidP="00263A1E">
      <w:pPr>
        <w:pStyle w:val="BodyText"/>
        <w:rPr>
          <w:rFonts w:eastAsia="Courier"/>
        </w:rPr>
      </w:pPr>
    </w:p>
    <w:p w14:paraId="6C347907" w14:textId="77777777" w:rsidR="00263A1E" w:rsidRPr="00263A1E" w:rsidRDefault="00263A1E" w:rsidP="00263A1E">
      <w:pPr>
        <w:pStyle w:val="BodyText"/>
        <w:rPr>
          <w:rFonts w:eastAsia="Courier"/>
        </w:rPr>
      </w:pPr>
    </w:p>
    <w:p w14:paraId="3413F7AB" w14:textId="77777777" w:rsidR="00263A1E" w:rsidRPr="00263A1E" w:rsidRDefault="00263A1E" w:rsidP="00263A1E">
      <w:pPr>
        <w:pStyle w:val="BodyText"/>
        <w:rPr>
          <w:rFonts w:eastAsia="Courier"/>
        </w:rPr>
      </w:pPr>
    </w:p>
    <w:p w14:paraId="7D112F90" w14:textId="77777777" w:rsidR="00263A1E" w:rsidRPr="00263A1E" w:rsidRDefault="00263A1E" w:rsidP="00263A1E">
      <w:pPr>
        <w:pStyle w:val="BodyText"/>
        <w:rPr>
          <w:rFonts w:eastAsia="Courier"/>
        </w:rPr>
      </w:pPr>
    </w:p>
    <w:p w14:paraId="175A9C5A" w14:textId="77777777" w:rsidR="00263A1E" w:rsidRPr="00263A1E" w:rsidRDefault="00263A1E" w:rsidP="00263A1E">
      <w:pPr>
        <w:pStyle w:val="BodyText"/>
        <w:rPr>
          <w:rFonts w:eastAsia="Courier"/>
        </w:rPr>
      </w:pPr>
    </w:p>
    <w:p w14:paraId="0A2CF80C" w14:textId="77777777" w:rsidR="00263A1E" w:rsidRPr="00263A1E" w:rsidRDefault="00263A1E" w:rsidP="00263A1E">
      <w:pPr>
        <w:pStyle w:val="BodyText"/>
        <w:rPr>
          <w:rFonts w:eastAsia="Courier"/>
        </w:rPr>
      </w:pPr>
    </w:p>
    <w:p w14:paraId="7A34A58B" w14:textId="77777777" w:rsidR="00263A1E" w:rsidRPr="00263A1E" w:rsidRDefault="00263A1E" w:rsidP="00263A1E">
      <w:pPr>
        <w:pStyle w:val="BodyText"/>
        <w:rPr>
          <w:rFonts w:eastAsia="Courier"/>
        </w:rPr>
      </w:pPr>
    </w:p>
    <w:p w14:paraId="50BFC6BF" w14:textId="77777777" w:rsidR="00263A1E" w:rsidRPr="00263A1E" w:rsidRDefault="00263A1E" w:rsidP="00263A1E">
      <w:pPr>
        <w:pStyle w:val="BodyText"/>
        <w:rPr>
          <w:rFonts w:eastAsia="Courier"/>
        </w:rPr>
      </w:pPr>
      <w:r w:rsidRPr="00263A1E">
        <w:rPr>
          <w:rFonts w:eastAsia="Courier"/>
        </w:rPr>
        <w:t>Exceptions, if any, to the commencement of warranties shall be:</w:t>
      </w:r>
    </w:p>
    <w:p w14:paraId="683873F6" w14:textId="77777777" w:rsidR="00263A1E" w:rsidRPr="00263A1E" w:rsidRDefault="00263A1E" w:rsidP="00263A1E">
      <w:pPr>
        <w:pStyle w:val="BodyText"/>
        <w:rPr>
          <w:rFonts w:eastAsia="Courier"/>
        </w:rPr>
      </w:pPr>
    </w:p>
    <w:p w14:paraId="58C597C1" w14:textId="77777777" w:rsidR="00263A1E" w:rsidRPr="00263A1E" w:rsidRDefault="00263A1E" w:rsidP="00263A1E">
      <w:pPr>
        <w:pStyle w:val="BodyText"/>
        <w:rPr>
          <w:rFonts w:eastAsia="Courier"/>
        </w:rPr>
      </w:pPr>
    </w:p>
    <w:p w14:paraId="2F5BBCD4" w14:textId="77777777" w:rsidR="00263A1E" w:rsidRPr="00263A1E" w:rsidRDefault="00263A1E" w:rsidP="00263A1E">
      <w:pPr>
        <w:pStyle w:val="BodyText"/>
        <w:rPr>
          <w:rFonts w:eastAsia="Courier"/>
        </w:rPr>
      </w:pPr>
    </w:p>
    <w:p w14:paraId="6D67D233" w14:textId="77777777" w:rsidR="00263A1E" w:rsidRPr="00263A1E" w:rsidRDefault="00263A1E" w:rsidP="00263A1E">
      <w:pPr>
        <w:pStyle w:val="BodyText"/>
        <w:rPr>
          <w:rFonts w:eastAsia="Courier"/>
        </w:rPr>
      </w:pPr>
    </w:p>
    <w:p w14:paraId="42F7EFC7" w14:textId="77777777" w:rsidR="00263A1E" w:rsidRPr="00263A1E" w:rsidRDefault="00263A1E" w:rsidP="00263A1E">
      <w:pPr>
        <w:pStyle w:val="BodyText"/>
        <w:rPr>
          <w:rFonts w:eastAsia="Courier"/>
        </w:rPr>
      </w:pPr>
    </w:p>
    <w:p w14:paraId="3CB68BDF" w14:textId="77777777" w:rsidR="00263A1E" w:rsidRPr="00263A1E" w:rsidRDefault="00263A1E" w:rsidP="00263A1E">
      <w:pPr>
        <w:pStyle w:val="BodyText"/>
        <w:rPr>
          <w:rFonts w:eastAsia="Courier"/>
        </w:rPr>
      </w:pPr>
    </w:p>
    <w:p w14:paraId="4220B70A" w14:textId="77777777" w:rsidR="00263A1E" w:rsidRPr="00263A1E" w:rsidRDefault="00263A1E" w:rsidP="00263A1E">
      <w:pPr>
        <w:pStyle w:val="BodyText"/>
        <w:rPr>
          <w:rFonts w:eastAsia="Courier"/>
        </w:rPr>
      </w:pPr>
      <w:r w:rsidRPr="00263A1E">
        <w:rPr>
          <w:rFonts w:eastAsia="Courier"/>
        </w:rPr>
        <w:t xml:space="preserve">The attached final punch list consists of </w:t>
      </w:r>
      <w:r w:rsidRPr="00263A1E">
        <w:rPr>
          <w:rFonts w:eastAsia="Courier"/>
          <w:u w:val="single"/>
        </w:rPr>
        <w:tab/>
      </w:r>
      <w:r w:rsidRPr="00263A1E">
        <w:rPr>
          <w:rFonts w:eastAsia="Courier"/>
          <w:u w:val="single"/>
        </w:rPr>
        <w:tab/>
      </w:r>
      <w:r w:rsidRPr="00263A1E">
        <w:rPr>
          <w:rFonts w:eastAsia="Courier"/>
        </w:rPr>
        <w:t xml:space="preserve"> pages, and the attached Contractor’s schedule showing the dates of commencement and completion of each punch list item consists of </w:t>
      </w:r>
      <w:r w:rsidRPr="00263A1E">
        <w:rPr>
          <w:rFonts w:eastAsia="Courier"/>
          <w:u w:val="single"/>
        </w:rPr>
        <w:tab/>
      </w:r>
      <w:r w:rsidRPr="00263A1E">
        <w:rPr>
          <w:rFonts w:eastAsia="Courier"/>
          <w:u w:val="single"/>
        </w:rPr>
        <w:tab/>
      </w:r>
      <w:r w:rsidRPr="00263A1E">
        <w:rPr>
          <w:rFonts w:eastAsia="Courier"/>
        </w:rPr>
        <w:t xml:space="preserve"> pages.</w:t>
      </w:r>
    </w:p>
    <w:p w14:paraId="7C1AC9FB" w14:textId="77777777" w:rsidR="00263A1E" w:rsidRPr="00263A1E" w:rsidRDefault="00263A1E" w:rsidP="00263A1E">
      <w:pPr>
        <w:pStyle w:val="BodyText"/>
        <w:rPr>
          <w:rFonts w:eastAsia="Courier"/>
        </w:rPr>
      </w:pPr>
    </w:p>
    <w:p w14:paraId="2AC389BC" w14:textId="77777777" w:rsidR="00263A1E" w:rsidRPr="00263A1E" w:rsidRDefault="00263A1E" w:rsidP="00263A1E">
      <w:pPr>
        <w:pStyle w:val="BodyText"/>
        <w:rPr>
          <w:rFonts w:eastAsia="Courier"/>
        </w:rPr>
      </w:pPr>
    </w:p>
    <w:p w14:paraId="2A87CC56" w14:textId="77777777" w:rsidR="00263A1E" w:rsidRPr="00263A1E" w:rsidRDefault="00263A1E" w:rsidP="00263A1E">
      <w:pPr>
        <w:pStyle w:val="BodyText"/>
        <w:rPr>
          <w:rFonts w:eastAsia="Courier"/>
        </w:rPr>
      </w:pPr>
    </w:p>
    <w:p w14:paraId="36B6CD52" w14:textId="29AF1C1D" w:rsidR="00263A1E" w:rsidRPr="00263A1E" w:rsidRDefault="00263A1E" w:rsidP="00263A1E">
      <w:pPr>
        <w:pStyle w:val="BodyText"/>
        <w:rPr>
          <w:rFonts w:eastAsia="Courier"/>
        </w:rPr>
      </w:pPr>
      <w:r w:rsidRPr="00263A1E">
        <w:rPr>
          <w:rFonts w:eastAsia="Courier"/>
        </w:rPr>
        <w:t>When completely executed, this form shall be sent to the Contractor and the Principal Representative with a copy to State Buildings Program</w:t>
      </w:r>
      <w:r>
        <w:rPr>
          <w:rFonts w:eastAsia="Courier"/>
        </w:rPr>
        <w:t>/delegate</w:t>
      </w:r>
      <w:r w:rsidRPr="00263A1E">
        <w:rPr>
          <w:rFonts w:eastAsia="Courier"/>
        </w:rPr>
        <w:t>.</w:t>
      </w:r>
    </w:p>
    <w:p w14:paraId="3106473B" w14:textId="77777777" w:rsidR="00263A1E" w:rsidRDefault="00263A1E" w:rsidP="00263A1E">
      <w:pPr>
        <w:pStyle w:val="BodyText"/>
        <w:rPr>
          <w:rFonts w:eastAsia="Courier"/>
        </w:rPr>
      </w:pPr>
    </w:p>
    <w:p w14:paraId="7A75C7A6" w14:textId="77777777" w:rsidR="00495D84" w:rsidRPr="00495D84" w:rsidRDefault="00495D84" w:rsidP="00495D84">
      <w:pPr>
        <w:rPr>
          <w:rFonts w:eastAsia="Courier"/>
        </w:rPr>
      </w:pPr>
    </w:p>
    <w:p w14:paraId="2808C8AF" w14:textId="77777777" w:rsidR="00495D84" w:rsidRPr="00495D84" w:rsidRDefault="00495D84" w:rsidP="00495D84">
      <w:pPr>
        <w:rPr>
          <w:rFonts w:eastAsia="Courier"/>
        </w:rPr>
      </w:pPr>
    </w:p>
    <w:p w14:paraId="67C78203" w14:textId="77777777" w:rsidR="00495D84" w:rsidRPr="00495D84" w:rsidRDefault="00495D84" w:rsidP="00495D84">
      <w:pPr>
        <w:rPr>
          <w:rFonts w:eastAsia="Courier"/>
        </w:rPr>
      </w:pPr>
    </w:p>
    <w:p w14:paraId="32CE665E" w14:textId="77777777" w:rsidR="00495D84" w:rsidRPr="00495D84" w:rsidRDefault="00495D84" w:rsidP="00495D84">
      <w:pPr>
        <w:rPr>
          <w:rFonts w:eastAsia="Courier"/>
        </w:rPr>
      </w:pPr>
    </w:p>
    <w:p w14:paraId="511CB83D" w14:textId="77777777" w:rsidR="00495D84" w:rsidRPr="00495D84" w:rsidRDefault="00495D84" w:rsidP="00495D84">
      <w:pPr>
        <w:rPr>
          <w:rFonts w:eastAsia="Courier"/>
        </w:rPr>
      </w:pPr>
    </w:p>
    <w:p w14:paraId="62F43AB8" w14:textId="77777777" w:rsidR="00495D84" w:rsidRPr="00495D84" w:rsidRDefault="00495D84" w:rsidP="00495D84">
      <w:pPr>
        <w:rPr>
          <w:rFonts w:eastAsia="Courier"/>
        </w:rPr>
      </w:pPr>
    </w:p>
    <w:p w14:paraId="42D02A73" w14:textId="77777777" w:rsidR="00495D84" w:rsidRPr="00495D84" w:rsidRDefault="00495D84" w:rsidP="00495D84">
      <w:pPr>
        <w:rPr>
          <w:rFonts w:eastAsia="Courier"/>
        </w:rPr>
      </w:pPr>
    </w:p>
    <w:p w14:paraId="654469D9" w14:textId="77777777" w:rsidR="00495D84" w:rsidRPr="00495D84" w:rsidRDefault="00495D84" w:rsidP="00495D84">
      <w:pPr>
        <w:rPr>
          <w:rFonts w:eastAsia="Courier"/>
        </w:rPr>
      </w:pPr>
    </w:p>
    <w:p w14:paraId="125B28F4" w14:textId="77777777" w:rsidR="00495D84" w:rsidRPr="00495D84" w:rsidRDefault="00495D84" w:rsidP="00495D84">
      <w:pPr>
        <w:rPr>
          <w:rFonts w:eastAsia="Courier"/>
        </w:rPr>
      </w:pPr>
    </w:p>
    <w:p w14:paraId="593237B1" w14:textId="77777777" w:rsidR="00495D84" w:rsidRPr="00495D84" w:rsidRDefault="00495D84" w:rsidP="00495D84">
      <w:pPr>
        <w:rPr>
          <w:rFonts w:eastAsia="Courier"/>
        </w:rPr>
      </w:pPr>
    </w:p>
    <w:p w14:paraId="75F5B6BF" w14:textId="77777777" w:rsidR="00495D84" w:rsidRPr="00495D84" w:rsidRDefault="00495D84" w:rsidP="00495D84">
      <w:pPr>
        <w:rPr>
          <w:rFonts w:eastAsia="Courier"/>
        </w:rPr>
      </w:pPr>
    </w:p>
    <w:p w14:paraId="73743AA3" w14:textId="77777777" w:rsidR="00495D84" w:rsidRPr="00495D84" w:rsidRDefault="00495D84" w:rsidP="00495D84">
      <w:pPr>
        <w:rPr>
          <w:rFonts w:eastAsia="Courier"/>
        </w:rPr>
      </w:pPr>
    </w:p>
    <w:p w14:paraId="40B200B9" w14:textId="77777777" w:rsidR="00495D84" w:rsidRDefault="00495D84" w:rsidP="00495D84">
      <w:pPr>
        <w:rPr>
          <w:rFonts w:ascii="Trebuchet MS" w:eastAsia="Courier" w:hAnsi="Trebuchet MS"/>
          <w:spacing w:val="-3"/>
          <w:sz w:val="24"/>
        </w:rPr>
      </w:pPr>
    </w:p>
    <w:p w14:paraId="32ED35B7" w14:textId="77777777" w:rsidR="00495D84" w:rsidRPr="00495D84" w:rsidRDefault="00495D84" w:rsidP="00495D84">
      <w:pPr>
        <w:rPr>
          <w:rFonts w:eastAsia="Courier"/>
        </w:rPr>
      </w:pPr>
    </w:p>
    <w:sectPr w:rsidR="00495D84" w:rsidRPr="00495D84" w:rsidSect="004C43A7">
      <w:footerReference w:type="default" r:id="rId8"/>
      <w:headerReference w:type="first" r:id="rId9"/>
      <w:footerReference w:type="firs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F8B3" w14:textId="77777777" w:rsidR="00C42D43" w:rsidRDefault="00C42D43">
      <w:r>
        <w:separator/>
      </w:r>
    </w:p>
  </w:endnote>
  <w:endnote w:type="continuationSeparator" w:id="0">
    <w:p w14:paraId="553BC2BF" w14:textId="77777777" w:rsidR="00C42D43" w:rsidRDefault="00C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7238" w14:textId="3F4D8869" w:rsidR="00BC6A70" w:rsidRPr="004964A9" w:rsidRDefault="00BC6A70">
    <w:pPr>
      <w:pStyle w:val="Footer"/>
      <w:ind w:right="360"/>
      <w:rPr>
        <w:rFonts w:cs="Arial"/>
        <w:sz w:val="16"/>
        <w:lang w:val="es-419"/>
      </w:rPr>
    </w:pPr>
    <w:r w:rsidRPr="004964A9">
      <w:rPr>
        <w:rFonts w:cs="Arial"/>
        <w:sz w:val="16"/>
        <w:lang w:val="es-419"/>
      </w:rPr>
      <w:t>SBP-</w:t>
    </w:r>
    <w:r w:rsidR="00263A1E">
      <w:rPr>
        <w:rFonts w:cs="Arial"/>
        <w:sz w:val="16"/>
        <w:lang w:val="es-419"/>
      </w:rPr>
      <w:t>07</w:t>
    </w:r>
    <w:r w:rsidR="00495D84">
      <w:rPr>
        <w:rFonts w:cs="Arial"/>
        <w:sz w:val="16"/>
        <w:lang w:val="es-419"/>
      </w:rPr>
      <w:t>1</w:t>
    </w:r>
  </w:p>
  <w:p w14:paraId="3D7D9F0B" w14:textId="77777777" w:rsidR="00BC6A70" w:rsidRDefault="00BC6A70" w:rsidP="00B71376">
    <w:pPr>
      <w:pStyle w:val="Footer"/>
      <w:tabs>
        <w:tab w:val="clear" w:pos="4320"/>
        <w:tab w:val="center" w:pos="4680"/>
      </w:tabs>
      <w:ind w:right="360"/>
      <w:rPr>
        <w:rFonts w:cs="Arial"/>
        <w:sz w:val="16"/>
      </w:rPr>
    </w:pPr>
    <w:r w:rsidRPr="004964A9">
      <w:rPr>
        <w:rFonts w:cs="Arial"/>
        <w:sz w:val="16"/>
        <w:lang w:val="es-419"/>
      </w:rPr>
      <w:t>Rev. 7/2025</w:t>
    </w:r>
    <w:r w:rsidRPr="004964A9">
      <w:rPr>
        <w:rStyle w:val="PageNumber"/>
        <w:rFonts w:cs="Arial"/>
        <w:sz w:val="16"/>
        <w:lang w:val="es-419"/>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E30D" w14:textId="77777777" w:rsidR="00BC6A70" w:rsidRDefault="00BC6A70">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B8C4" w14:textId="77777777" w:rsidR="00C42D43" w:rsidRDefault="00C42D43">
      <w:r>
        <w:separator/>
      </w:r>
    </w:p>
  </w:footnote>
  <w:footnote w:type="continuationSeparator" w:id="0">
    <w:p w14:paraId="04434331" w14:textId="77777777" w:rsidR="00C42D43" w:rsidRDefault="00C4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D61E" w14:textId="77777777" w:rsidR="00BC6A70" w:rsidRDefault="00BC6A70" w:rsidP="00871B5E">
    <w:pPr>
      <w:pStyle w:val="Header"/>
    </w:pPr>
    <w: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D64"/>
    <w:multiLevelType w:val="hybridMultilevel"/>
    <w:tmpl w:val="CAA0CF40"/>
    <w:lvl w:ilvl="0" w:tplc="803882E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2" w15:restartNumberingAfterBreak="0">
    <w:nsid w:val="40F002F2"/>
    <w:multiLevelType w:val="hybridMultilevel"/>
    <w:tmpl w:val="57F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B05BB"/>
    <w:multiLevelType w:val="hybridMultilevel"/>
    <w:tmpl w:val="D032C2D8"/>
    <w:lvl w:ilvl="0" w:tplc="1E7E46AE">
      <w:start w:val="3"/>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060A7E"/>
    <w:multiLevelType w:val="hybridMultilevel"/>
    <w:tmpl w:val="4846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1"/>
  </w:num>
  <w:num w:numId="2" w16cid:durableId="474839240">
    <w:abstractNumId w:val="5"/>
  </w:num>
  <w:num w:numId="3" w16cid:durableId="1709524802">
    <w:abstractNumId w:val="5"/>
    <w:lvlOverride w:ilvl="0">
      <w:startOverride w:val="1"/>
    </w:lvlOverride>
  </w:num>
  <w:num w:numId="4" w16cid:durableId="446241779">
    <w:abstractNumId w:val="5"/>
    <w:lvlOverride w:ilvl="0">
      <w:startOverride w:val="1"/>
    </w:lvlOverride>
  </w:num>
  <w:num w:numId="5" w16cid:durableId="1555890879">
    <w:abstractNumId w:val="3"/>
  </w:num>
  <w:num w:numId="6" w16cid:durableId="581569124">
    <w:abstractNumId w:val="2"/>
  </w:num>
  <w:num w:numId="7" w16cid:durableId="1202982217">
    <w:abstractNumId w:val="4"/>
  </w:num>
  <w:num w:numId="8" w16cid:durableId="12622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00C26"/>
    <w:rsid w:val="0002301F"/>
    <w:rsid w:val="00027E88"/>
    <w:rsid w:val="00042882"/>
    <w:rsid w:val="00053F96"/>
    <w:rsid w:val="00086739"/>
    <w:rsid w:val="000B7DDD"/>
    <w:rsid w:val="000D01BA"/>
    <w:rsid w:val="000E690A"/>
    <w:rsid w:val="000E711B"/>
    <w:rsid w:val="00112A29"/>
    <w:rsid w:val="001A1E6E"/>
    <w:rsid w:val="001B146C"/>
    <w:rsid w:val="001E20C6"/>
    <w:rsid w:val="00210C5A"/>
    <w:rsid w:val="00210FE1"/>
    <w:rsid w:val="00246AE7"/>
    <w:rsid w:val="00263A1E"/>
    <w:rsid w:val="0026729C"/>
    <w:rsid w:val="0027576F"/>
    <w:rsid w:val="002A037B"/>
    <w:rsid w:val="002D6A34"/>
    <w:rsid w:val="002F3FF8"/>
    <w:rsid w:val="00306264"/>
    <w:rsid w:val="00321FB3"/>
    <w:rsid w:val="00330611"/>
    <w:rsid w:val="00365A09"/>
    <w:rsid w:val="003746EE"/>
    <w:rsid w:val="00392D43"/>
    <w:rsid w:val="003A0556"/>
    <w:rsid w:val="003A3134"/>
    <w:rsid w:val="003B17B7"/>
    <w:rsid w:val="003D50CA"/>
    <w:rsid w:val="003E1F4B"/>
    <w:rsid w:val="00433BFA"/>
    <w:rsid w:val="00450150"/>
    <w:rsid w:val="00451D78"/>
    <w:rsid w:val="0047431B"/>
    <w:rsid w:val="00495D84"/>
    <w:rsid w:val="004964A9"/>
    <w:rsid w:val="004A68BC"/>
    <w:rsid w:val="004C43A7"/>
    <w:rsid w:val="00547666"/>
    <w:rsid w:val="005479E6"/>
    <w:rsid w:val="00553B07"/>
    <w:rsid w:val="00581B56"/>
    <w:rsid w:val="00593F81"/>
    <w:rsid w:val="005B3C82"/>
    <w:rsid w:val="005D7163"/>
    <w:rsid w:val="005E0488"/>
    <w:rsid w:val="005E51EB"/>
    <w:rsid w:val="0060326A"/>
    <w:rsid w:val="0061676C"/>
    <w:rsid w:val="00647330"/>
    <w:rsid w:val="00653328"/>
    <w:rsid w:val="00677C08"/>
    <w:rsid w:val="0068719B"/>
    <w:rsid w:val="006D423C"/>
    <w:rsid w:val="006D5042"/>
    <w:rsid w:val="00721BBD"/>
    <w:rsid w:val="00747857"/>
    <w:rsid w:val="007512E4"/>
    <w:rsid w:val="00782BE0"/>
    <w:rsid w:val="00792BB8"/>
    <w:rsid w:val="007A28FB"/>
    <w:rsid w:val="007B6B88"/>
    <w:rsid w:val="007E5B44"/>
    <w:rsid w:val="00871B5E"/>
    <w:rsid w:val="00876E7F"/>
    <w:rsid w:val="0088679E"/>
    <w:rsid w:val="008D5AA4"/>
    <w:rsid w:val="008F00AF"/>
    <w:rsid w:val="0094274D"/>
    <w:rsid w:val="0097428E"/>
    <w:rsid w:val="0098616F"/>
    <w:rsid w:val="009A365C"/>
    <w:rsid w:val="009B2E0B"/>
    <w:rsid w:val="009D3EEC"/>
    <w:rsid w:val="009F30A8"/>
    <w:rsid w:val="009F6966"/>
    <w:rsid w:val="00A03F4F"/>
    <w:rsid w:val="00A30A91"/>
    <w:rsid w:val="00A45F03"/>
    <w:rsid w:val="00A500CB"/>
    <w:rsid w:val="00A631F9"/>
    <w:rsid w:val="00A65821"/>
    <w:rsid w:val="00AA0B4E"/>
    <w:rsid w:val="00AA78E6"/>
    <w:rsid w:val="00AB50B5"/>
    <w:rsid w:val="00AC387B"/>
    <w:rsid w:val="00AD40D0"/>
    <w:rsid w:val="00B141B7"/>
    <w:rsid w:val="00B2131E"/>
    <w:rsid w:val="00B30C82"/>
    <w:rsid w:val="00B31E62"/>
    <w:rsid w:val="00B37969"/>
    <w:rsid w:val="00B51EFD"/>
    <w:rsid w:val="00B535E9"/>
    <w:rsid w:val="00B544D5"/>
    <w:rsid w:val="00B85DCB"/>
    <w:rsid w:val="00B90C18"/>
    <w:rsid w:val="00B91159"/>
    <w:rsid w:val="00BC67D1"/>
    <w:rsid w:val="00BC6A70"/>
    <w:rsid w:val="00BD1E53"/>
    <w:rsid w:val="00BD6DBC"/>
    <w:rsid w:val="00BE1773"/>
    <w:rsid w:val="00C35F39"/>
    <w:rsid w:val="00C42D43"/>
    <w:rsid w:val="00C75B00"/>
    <w:rsid w:val="00CA071D"/>
    <w:rsid w:val="00CD6153"/>
    <w:rsid w:val="00D316DD"/>
    <w:rsid w:val="00D479B2"/>
    <w:rsid w:val="00DA6785"/>
    <w:rsid w:val="00DB660A"/>
    <w:rsid w:val="00DE0248"/>
    <w:rsid w:val="00E020F7"/>
    <w:rsid w:val="00E13C8F"/>
    <w:rsid w:val="00E160CA"/>
    <w:rsid w:val="00E204C2"/>
    <w:rsid w:val="00E2298E"/>
    <w:rsid w:val="00E25A27"/>
    <w:rsid w:val="00E4274E"/>
    <w:rsid w:val="00E530B8"/>
    <w:rsid w:val="00E56AAC"/>
    <w:rsid w:val="00E63C87"/>
    <w:rsid w:val="00E6407D"/>
    <w:rsid w:val="00EA258D"/>
    <w:rsid w:val="00F27A22"/>
    <w:rsid w:val="00F3577D"/>
    <w:rsid w:val="00F367C2"/>
    <w:rsid w:val="00F4413F"/>
    <w:rsid w:val="00F50BB5"/>
    <w:rsid w:val="00FA22F2"/>
    <w:rsid w:val="00FD20BE"/>
    <w:rsid w:val="00FD37CF"/>
    <w:rsid w:val="00FD5A53"/>
    <w:rsid w:val="00FF25C3"/>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link w:val="SubtitleChar"/>
    <w:uiPriority w:val="11"/>
    <w:qFormat/>
    <w:rsid w:val="00000C26"/>
    <w:pPr>
      <w:numPr>
        <w:ilvl w:val="1"/>
      </w:numPr>
      <w:ind w:left="1440"/>
    </w:pPr>
    <w:rPr>
      <w:rFonts w:ascii="Trebuchet MS" w:eastAsia="Arial" w:hAnsi="Trebuchet MS"/>
      <w:spacing w:val="15"/>
      <w:sz w:val="24"/>
      <w:szCs w:val="24"/>
    </w:rPr>
  </w:style>
  <w:style w:type="character" w:customStyle="1" w:styleId="SubtitleChar">
    <w:name w:val="Subtitle Char"/>
    <w:basedOn w:val="DefaultParagraphFont"/>
    <w:link w:val="Subtitle"/>
    <w:uiPriority w:val="11"/>
    <w:rsid w:val="00000C26"/>
    <w:rPr>
      <w:rFonts w:eastAsia="Arial" w:cs="Times New Roman"/>
      <w:spacing w:val="15"/>
    </w:rPr>
  </w:style>
  <w:style w:type="paragraph" w:styleId="ListParagraph">
    <w:name w:val="List Paragraph"/>
    <w:basedOn w:val="Normal"/>
    <w:uiPriority w:val="34"/>
    <w:qFormat/>
    <w:rsid w:val="00871B5E"/>
    <w:pPr>
      <w:numPr>
        <w:numId w:val="8"/>
      </w:numPr>
      <w:ind w:left="345"/>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E25A27"/>
    <w:rPr>
      <w:rFonts w:asciiTheme="minorHAnsi" w:hAnsiTheme="minorHAnsi"/>
      <w:b/>
      <w:bCs/>
      <w:spacing w:val="-2"/>
      <w:sz w:val="24"/>
      <w:szCs w:val="24"/>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871B5E"/>
    <w:rPr>
      <w:rFonts w:asciiTheme="minorHAnsi" w:hAnsiTheme="minorHAnsi"/>
      <w:sz w:val="24"/>
      <w:szCs w:val="24"/>
    </w:rPr>
  </w:style>
  <w:style w:type="character" w:customStyle="1" w:styleId="HeaderChar">
    <w:name w:val="Header Char"/>
    <w:basedOn w:val="DefaultParagraphFont"/>
    <w:link w:val="Header"/>
    <w:rsid w:val="00871B5E"/>
    <w:rPr>
      <w:rFonts w:asciiTheme="minorHAnsi" w:eastAsia="Times New Roman" w:hAnsiTheme="minorHAnsi" w:cs="Times New Roman"/>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450150"/>
    <w:pPr>
      <w:tabs>
        <w:tab w:val="left" w:pos="-720"/>
      </w:tabs>
      <w:suppressAutoHyphens/>
      <w:spacing w:line="252" w:lineRule="exact"/>
    </w:pPr>
    <w:rPr>
      <w:rFonts w:ascii="Trebuchet MS" w:hAnsi="Trebuchet MS"/>
      <w:spacing w:val="-3"/>
      <w:sz w:val="24"/>
    </w:rPr>
  </w:style>
  <w:style w:type="character" w:customStyle="1" w:styleId="BodyTextChar">
    <w:name w:val="Body Text Char"/>
    <w:basedOn w:val="DefaultParagraphFont"/>
    <w:link w:val="BodyText"/>
    <w:rsid w:val="00450150"/>
    <w:rPr>
      <w:rFonts w:eastAsia="Times New Roman" w:cs="Times New Roman"/>
      <w:spacing w:val="-3"/>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000C26"/>
    <w:rPr>
      <w:rFonts w:ascii="Calibri" w:eastAsia="Courier" w:hAnsi="Calibri"/>
      <w:spacing w:val="-3"/>
      <w:sz w:val="24"/>
      <w:u w:val="single"/>
    </w:rPr>
  </w:style>
  <w:style w:type="character" w:customStyle="1" w:styleId="FieldLeftJustifiedChar">
    <w:name w:val="Field Left Justified Char"/>
    <w:basedOn w:val="DefaultParagraphFont"/>
    <w:link w:val="FieldLeftJustified"/>
    <w:rsid w:val="00000C26"/>
    <w:rPr>
      <w:rFonts w:ascii="Calibri" w:eastAsia="Courier" w:hAnsi="Calibri" w:cs="Times New Roman"/>
      <w:spacing w:val="-3"/>
      <w:szCs w:val="20"/>
      <w:u w:val="single"/>
    </w:rPr>
  </w:style>
  <w:style w:type="paragraph" w:customStyle="1" w:styleId="SignatureHeader">
    <w:name w:val="Signature Header"/>
    <w:basedOn w:val="Normal"/>
    <w:qFormat/>
    <w:rsid w:val="009D3EEC"/>
    <w:pPr>
      <w:spacing w:after="480"/>
      <w:jc w:val="center"/>
    </w:pPr>
    <w:rPr>
      <w:rFonts w:ascii="Trebuchet MS" w:hAnsi="Trebuchet MS"/>
      <w:b/>
      <w:bCs/>
      <w:spacing w:val="-2"/>
      <w:sz w:val="24"/>
      <w:szCs w:val="24"/>
    </w:rPr>
  </w:style>
  <w:style w:type="character" w:customStyle="1" w:styleId="Instructions-Texttoinsert">
    <w:name w:val="Instructions-Text to insert"/>
    <w:basedOn w:val="DefaultParagraphFont"/>
    <w:rsid w:val="00000C26"/>
    <w:rPr>
      <w:rFonts w:ascii="Trebuchet MS" w:hAnsi="Trebuchet MS"/>
      <w:color w:val="0070C0"/>
      <w:sz w:val="24"/>
    </w:rPr>
  </w:style>
  <w:style w:type="paragraph" w:customStyle="1" w:styleId="LeftJustifyField">
    <w:name w:val="Left Justify Field"/>
    <w:basedOn w:val="Normal"/>
    <w:link w:val="LeftJustifyFieldChar"/>
    <w:qFormat/>
    <w:rsid w:val="00000C26"/>
    <w:pPr>
      <w:jc w:val="both"/>
    </w:pPr>
    <w:rPr>
      <w:rFonts w:ascii="Trebuchet MS" w:hAnsi="Trebuchet MS"/>
      <w:spacing w:val="-3"/>
      <w:sz w:val="24"/>
      <w:u w:val="single"/>
    </w:rPr>
  </w:style>
  <w:style w:type="character" w:customStyle="1" w:styleId="LeftJustifyFieldChar">
    <w:name w:val="Left Justify Field Char"/>
    <w:basedOn w:val="DefaultParagraphFont"/>
    <w:link w:val="LeftJustifyField"/>
    <w:rsid w:val="00000C26"/>
    <w:rPr>
      <w:rFonts w:eastAsia="Times New Roman" w:cs="Times New Roman"/>
      <w:spacing w:val="-3"/>
      <w:szCs w:val="20"/>
      <w:u w:val="single"/>
    </w:rPr>
  </w:style>
  <w:style w:type="character" w:customStyle="1" w:styleId="OSA-SBPHeader">
    <w:name w:val="OSA-SBP Header"/>
    <w:basedOn w:val="DefaultParagraphFont"/>
    <w:rsid w:val="00000C26"/>
    <w:rPr>
      <w:rFonts w:ascii="Calibri" w:hAnsi="Calibri"/>
      <w:sz w:val="24"/>
      <w:szCs w:val="24"/>
    </w:rPr>
  </w:style>
  <w:style w:type="character" w:customStyle="1" w:styleId="ProjectInformation-Header">
    <w:name w:val="Project Information-Header"/>
    <w:rsid w:val="00000C26"/>
    <w:rPr>
      <w:rFonts w:asciiTheme="minorHAnsi" w:hAnsiTheme="minorHAnsi"/>
      <w:sz w:val="22"/>
      <w:szCs w:val="22"/>
    </w:rPr>
  </w:style>
  <w:style w:type="paragraph" w:customStyle="1" w:styleId="SignatureLabel-Left">
    <w:name w:val="Signature Label-Left"/>
    <w:basedOn w:val="Normal"/>
    <w:rsid w:val="00000C26"/>
    <w:pPr>
      <w:ind w:left="270"/>
    </w:pPr>
    <w:rPr>
      <w:rFonts w:ascii="Trebuchet MS" w:hAnsi="Trebuchet MS"/>
      <w:sz w:val="18"/>
    </w:rPr>
  </w:style>
  <w:style w:type="paragraph" w:customStyle="1" w:styleId="SignatureLabel-Right">
    <w:name w:val="Signature Label-Right"/>
    <w:basedOn w:val="SignatureLabel-Left"/>
    <w:qFormat/>
    <w:rsid w:val="00D479B2"/>
  </w:style>
  <w:style w:type="paragraph" w:styleId="CommentText">
    <w:name w:val="annotation text"/>
    <w:basedOn w:val="Normal"/>
    <w:link w:val="CommentTextChar"/>
    <w:uiPriority w:val="99"/>
    <w:rsid w:val="00000C26"/>
    <w:rPr>
      <w:rFonts w:ascii="Trebuchet MS" w:hAnsi="Trebuchet MS"/>
    </w:rPr>
  </w:style>
  <w:style w:type="character" w:customStyle="1" w:styleId="CommentTextChar">
    <w:name w:val="Comment Text Char"/>
    <w:basedOn w:val="DefaultParagraphFont"/>
    <w:link w:val="CommentText"/>
    <w:uiPriority w:val="99"/>
    <w:rsid w:val="00000C2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12</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3</cp:revision>
  <cp:lastPrinted>2025-06-26T17:35:00Z</cp:lastPrinted>
  <dcterms:created xsi:type="dcterms:W3CDTF">2025-06-27T21:55:00Z</dcterms:created>
  <dcterms:modified xsi:type="dcterms:W3CDTF">2025-06-27T22:07:00Z</dcterms:modified>
</cp:coreProperties>
</file>